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D" w:rsidRDefault="00E9326D" w:rsidP="00E9326D">
      <w:pPr>
        <w:jc w:val="center"/>
        <w:rPr>
          <w:rFonts w:ascii="Broadway" w:hAnsi="Broadway"/>
          <w:color w:val="0070C0"/>
          <w:sz w:val="72"/>
          <w:szCs w:val="72"/>
        </w:rPr>
      </w:pPr>
      <w:r w:rsidRPr="00334946">
        <w:rPr>
          <w:rFonts w:ascii="Broadway" w:hAnsi="Broadway"/>
          <w:color w:val="0070C0"/>
          <w:sz w:val="72"/>
          <w:szCs w:val="72"/>
        </w:rPr>
        <w:t>HÍRLEVÉL</w:t>
      </w:r>
    </w:p>
    <w:p w:rsidR="009C6900" w:rsidRDefault="00E9326D" w:rsidP="009C6900">
      <w:pPr>
        <w:jc w:val="center"/>
        <w:rPr>
          <w:rFonts w:ascii="Broadway" w:hAnsi="Broadway"/>
          <w:color w:val="000000" w:themeColor="text1"/>
          <w:sz w:val="24"/>
          <w:szCs w:val="24"/>
        </w:rPr>
      </w:pPr>
      <w:r>
        <w:rPr>
          <w:rFonts w:ascii="Broadway" w:hAnsi="Broadway"/>
          <w:color w:val="000000" w:themeColor="text1"/>
          <w:sz w:val="24"/>
          <w:szCs w:val="24"/>
        </w:rPr>
        <w:t>DECEMBER</w:t>
      </w:r>
    </w:p>
    <w:p w:rsidR="009C6900" w:rsidRDefault="009C6900" w:rsidP="009C69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Tisztelt Szülők!</w:t>
      </w:r>
    </w:p>
    <w:p w:rsidR="009C6900" w:rsidRDefault="009C6900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mozgalmas 125. évfordulót megünneplő hónap után a december</w:t>
      </w:r>
      <w:r w:rsidR="0061464E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="0061464E">
        <w:rPr>
          <w:rFonts w:ascii="Arial" w:hAnsi="Arial" w:cs="Arial"/>
          <w:color w:val="000000" w:themeColor="text1"/>
          <w:sz w:val="24"/>
          <w:szCs w:val="24"/>
        </w:rPr>
        <w:t>sok-sok osztály és iskolai szintű programmal töltöttük.</w:t>
      </w:r>
    </w:p>
    <w:p w:rsidR="0061464E" w:rsidRDefault="0061464E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legkisebbek voltak a legizgatottabbak, mert mind a Mikulás, mind a</w:t>
      </w:r>
      <w:r w:rsidR="00145168">
        <w:rPr>
          <w:rFonts w:ascii="Arial" w:hAnsi="Arial" w:cs="Arial"/>
          <w:color w:val="000000" w:themeColor="text1"/>
          <w:sz w:val="24"/>
          <w:szCs w:val="24"/>
        </w:rPr>
        <w:t xml:space="preserve"> karácsony megünneplése rengeteg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élményt adott nekik.</w:t>
      </w:r>
    </w:p>
    <w:p w:rsidR="00145168" w:rsidRDefault="00145168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Sporteseményekkel kezdődött ez a hónap, mivel alsós kosárlabdásaink két programon vettek rész rögtön a hónap első hétvégéjén. Az egyik a ’</w:t>
      </w:r>
      <w:proofErr w:type="spellStart"/>
      <w:r w:rsidR="0052771B">
        <w:rPr>
          <w:rFonts w:ascii="Arial" w:hAnsi="Arial" w:cs="Arial"/>
          <w:color w:val="000000" w:themeColor="text1"/>
          <w:sz w:val="24"/>
          <w:szCs w:val="24"/>
        </w:rPr>
        <w:t>Dobd</w:t>
      </w:r>
      <w:proofErr w:type="spellEnd"/>
      <w:r w:rsidR="005277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 kosárba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!</w:t>
      </w:r>
      <w:r w:rsidR="0052771B">
        <w:rPr>
          <w:rFonts w:ascii="Arial" w:hAnsi="Arial" w:cs="Arial"/>
          <w:color w:val="000000" w:themeColor="text1"/>
          <w:sz w:val="24"/>
          <w:szCs w:val="24"/>
        </w:rPr>
        <w:t>’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058F0">
        <w:rPr>
          <w:rFonts w:ascii="Arial" w:hAnsi="Arial" w:cs="Arial"/>
          <w:color w:val="000000" w:themeColor="text1"/>
          <w:sz w:val="24"/>
          <w:szCs w:val="24"/>
        </w:rPr>
        <w:t>nevű</w:t>
      </w:r>
      <w:proofErr w:type="gramEnd"/>
      <w:r w:rsidR="0052771B">
        <w:rPr>
          <w:rFonts w:ascii="Arial" w:hAnsi="Arial" w:cs="Arial"/>
          <w:color w:val="000000" w:themeColor="text1"/>
          <w:sz w:val="24"/>
          <w:szCs w:val="24"/>
        </w:rPr>
        <w:t xml:space="preserve"> csapatverseny volt, míg a másik verse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nyen, amit a MAFC-BEAC szervezett</w:t>
      </w:r>
      <w:r w:rsidR="0052771B">
        <w:rPr>
          <w:rFonts w:ascii="Arial" w:hAnsi="Arial" w:cs="Arial"/>
          <w:color w:val="000000" w:themeColor="text1"/>
          <w:sz w:val="24"/>
          <w:szCs w:val="24"/>
        </w:rPr>
        <w:t xml:space="preserve">, vegyes kosárcsapatunk 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 xml:space="preserve">az </w:t>
      </w:r>
      <w:r w:rsidR="0052771B">
        <w:rPr>
          <w:rFonts w:ascii="Arial" w:hAnsi="Arial" w:cs="Arial"/>
          <w:color w:val="000000" w:themeColor="text1"/>
          <w:sz w:val="24"/>
          <w:szCs w:val="24"/>
        </w:rPr>
        <w:t>1. helyezést ért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e</w:t>
      </w:r>
      <w:r w:rsidR="0052771B">
        <w:rPr>
          <w:rFonts w:ascii="Arial" w:hAnsi="Arial" w:cs="Arial"/>
          <w:color w:val="000000" w:themeColor="text1"/>
          <w:sz w:val="24"/>
          <w:szCs w:val="24"/>
        </w:rPr>
        <w:t xml:space="preserve"> el. </w:t>
      </w:r>
    </w:p>
    <w:p w:rsidR="002F3D9F" w:rsidRDefault="0052771B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Az apró, 1-2. osztályos focizni szerető gyerekek a ’</w:t>
      </w:r>
      <w:proofErr w:type="spellStart"/>
      <w:r w:rsidR="00145168">
        <w:rPr>
          <w:rFonts w:ascii="Arial" w:hAnsi="Arial" w:cs="Arial"/>
          <w:color w:val="000000" w:themeColor="text1"/>
          <w:sz w:val="24"/>
          <w:szCs w:val="24"/>
        </w:rPr>
        <w:t>Mikulás</w:t>
      </w:r>
      <w:proofErr w:type="spellEnd"/>
      <w:r w:rsidR="00145168">
        <w:rPr>
          <w:rFonts w:ascii="Arial" w:hAnsi="Arial" w:cs="Arial"/>
          <w:color w:val="000000" w:themeColor="text1"/>
          <w:sz w:val="24"/>
          <w:szCs w:val="24"/>
        </w:rPr>
        <w:t xml:space="preserve"> kupa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145168">
        <w:rPr>
          <w:rFonts w:ascii="Arial" w:hAnsi="Arial" w:cs="Arial"/>
          <w:color w:val="000000" w:themeColor="text1"/>
          <w:sz w:val="24"/>
          <w:szCs w:val="24"/>
        </w:rPr>
        <w:t xml:space="preserve"> elnevezésű foci</w:t>
      </w:r>
      <w:r w:rsidR="0061464E">
        <w:rPr>
          <w:rFonts w:ascii="Arial" w:hAnsi="Arial" w:cs="Arial"/>
          <w:color w:val="000000" w:themeColor="text1"/>
          <w:sz w:val="24"/>
          <w:szCs w:val="24"/>
        </w:rPr>
        <w:t>találkozón vette</w:t>
      </w:r>
      <w:r w:rsidR="00145168">
        <w:rPr>
          <w:rFonts w:ascii="Arial" w:hAnsi="Arial" w:cs="Arial"/>
          <w:color w:val="000000" w:themeColor="text1"/>
          <w:sz w:val="24"/>
          <w:szCs w:val="24"/>
        </w:rPr>
        <w:t xml:space="preserve">k részt. A </w:t>
      </w:r>
      <w:proofErr w:type="spellStart"/>
      <w:r w:rsidR="00145168">
        <w:rPr>
          <w:rFonts w:ascii="Arial" w:hAnsi="Arial" w:cs="Arial"/>
          <w:color w:val="000000" w:themeColor="text1"/>
          <w:sz w:val="24"/>
          <w:szCs w:val="24"/>
        </w:rPr>
        <w:t>Keveháza</w:t>
      </w:r>
      <w:proofErr w:type="spellEnd"/>
      <w:r w:rsidR="00145168">
        <w:rPr>
          <w:rFonts w:ascii="Arial" w:hAnsi="Arial" w:cs="Arial"/>
          <w:color w:val="000000" w:themeColor="text1"/>
          <w:sz w:val="24"/>
          <w:szCs w:val="24"/>
        </w:rPr>
        <w:t xml:space="preserve"> és a Teleki iskolák kicsinyeivel kellett megküzdeniük, amire nagy lelkesedéssel készültek.</w:t>
      </w:r>
    </w:p>
    <w:p w:rsidR="0052771B" w:rsidRDefault="0052771B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Az aktív sportolás mellett a 2-3. osztály ’</w:t>
      </w:r>
      <w:proofErr w:type="spellStart"/>
      <w:r w:rsidR="00370E85">
        <w:rPr>
          <w:rFonts w:ascii="Arial" w:hAnsi="Arial" w:cs="Arial"/>
          <w:color w:val="000000" w:themeColor="text1"/>
          <w:sz w:val="24"/>
          <w:szCs w:val="24"/>
        </w:rPr>
        <w:t>Mikulás</w:t>
      </w:r>
      <w:proofErr w:type="spellEnd"/>
      <w:r w:rsidR="00370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túrára’ ment a Pálvölgyi Cseppkőbarlangba, ahol együtt szalonnáztak és teáztak a Mikulással.</w:t>
      </w:r>
    </w:p>
    <w:p w:rsidR="0052771B" w:rsidRDefault="00761A8A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Kedves hagyományként a</w:t>
      </w:r>
      <w:r w:rsidR="0052771B">
        <w:rPr>
          <w:rFonts w:ascii="Arial" w:hAnsi="Arial" w:cs="Arial"/>
          <w:color w:val="000000" w:themeColor="text1"/>
          <w:sz w:val="24"/>
          <w:szCs w:val="24"/>
        </w:rPr>
        <w:t xml:space="preserve"> felsős osztályok </w:t>
      </w:r>
      <w:r>
        <w:rPr>
          <w:rFonts w:ascii="Arial" w:hAnsi="Arial" w:cs="Arial"/>
          <w:color w:val="000000" w:themeColor="text1"/>
          <w:sz w:val="24"/>
          <w:szCs w:val="24"/>
        </w:rPr>
        <w:t>Mikulás ünnepséggel (kis műsorral és ajándékkal) lepték meg a kicsinyeket.</w:t>
      </w:r>
    </w:p>
    <w:p w:rsidR="00761A8A" w:rsidRDefault="00761A8A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Az egész iskola felpezsdült, amikor a 6. z Mikulás szaloncukor küldő akciója beindult, mert rengetegen akartak kedveskedni barátaiknak és tanáraiknak. </w:t>
      </w:r>
    </w:p>
    <w:p w:rsidR="00BD06C6" w:rsidRDefault="00761A8A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Természetesen tanáraink gyermekei sem maradhattak ki a Mikulás</w:t>
      </w:r>
      <w:r w:rsidR="00370E85">
        <w:rPr>
          <w:rFonts w:ascii="Arial" w:hAnsi="Arial" w:cs="Arial"/>
          <w:color w:val="000000" w:themeColor="text1"/>
          <w:sz w:val="24"/>
          <w:szCs w:val="24"/>
        </w:rPr>
        <w:t>sal való találkozásból, ezért dec. 6-án kora délután ők töltötték meg az aulát, ahol vidám falatozás közben, fél</w:t>
      </w:r>
      <w:r w:rsidR="00AF162C">
        <w:rPr>
          <w:rFonts w:ascii="Arial" w:hAnsi="Arial" w:cs="Arial"/>
          <w:color w:val="000000" w:themeColor="text1"/>
          <w:sz w:val="24"/>
          <w:szCs w:val="24"/>
        </w:rPr>
        <w:t>v</w:t>
      </w:r>
      <w:r w:rsidR="00370E85">
        <w:rPr>
          <w:rFonts w:ascii="Arial" w:hAnsi="Arial" w:cs="Arial"/>
          <w:color w:val="000000" w:themeColor="text1"/>
          <w:sz w:val="24"/>
          <w:szCs w:val="24"/>
        </w:rPr>
        <w:t>e vagy bátrabban vették át az ajándékaikat a Mikulástól.</w:t>
      </w:r>
    </w:p>
    <w:p w:rsidR="00BD06C6" w:rsidRDefault="00BD06C6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 természettudományi munkaközösség is igen aktív volt ebbe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 xml:space="preserve">n a hónapban, mert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ÖKO hetet tartottak december 9-13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>. között, amelynek a témája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>szelektív gyűjtés és az a</w:t>
      </w:r>
      <w:r w:rsidR="00AF162C">
        <w:rPr>
          <w:rFonts w:ascii="Arial" w:hAnsi="Arial" w:cs="Arial"/>
          <w:color w:val="000000" w:themeColor="text1"/>
          <w:sz w:val="24"/>
          <w:szCs w:val="24"/>
        </w:rPr>
        <w:t>nyagok újrahasznosítása volt. Ezen belül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minden osztály megtekintett egy színvonalas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, szakmai vezetéssel egybekötött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kiállítást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 xml:space="preserve"> ebben a </w:t>
      </w:r>
      <w:proofErr w:type="gramStart"/>
      <w:r w:rsidR="002625D5">
        <w:rPr>
          <w:rFonts w:ascii="Arial" w:hAnsi="Arial" w:cs="Arial"/>
          <w:color w:val="000000" w:themeColor="text1"/>
          <w:sz w:val="24"/>
          <w:szCs w:val="24"/>
        </w:rPr>
        <w:t>témában</w:t>
      </w:r>
      <w:proofErr w:type="gramEnd"/>
      <w:r w:rsidR="00AF162C">
        <w:rPr>
          <w:rFonts w:ascii="Arial" w:hAnsi="Arial" w:cs="Arial"/>
          <w:color w:val="000000" w:themeColor="text1"/>
          <w:sz w:val="24"/>
          <w:szCs w:val="24"/>
        </w:rPr>
        <w:t xml:space="preserve"> az aulában. Még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volt kukásautó megtekintés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>e működés közben, kézműves foglalkozás újrahasznosítható anyagokkal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és hulladékolimpia is.  A műanyagpalack gyűjtő versenyt a 3. z osztály nyerte meg. </w:t>
      </w:r>
    </w:p>
    <w:p w:rsidR="005C7F7A" w:rsidRDefault="00370E85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Alig voltunk túl ezen a programon, amikor a nagyok, a végzősök kerültek a figyelem központjába. December 13-án tartottuk a szalagavató ünnepséget, ahol 56 tanulónk kapta meg a kis kék szalagot</w:t>
      </w:r>
      <w:r w:rsidR="005C7F7A">
        <w:rPr>
          <w:rFonts w:ascii="Arial" w:hAnsi="Arial" w:cs="Arial"/>
          <w:color w:val="000000" w:themeColor="text1"/>
          <w:sz w:val="24"/>
          <w:szCs w:val="24"/>
        </w:rPr>
        <w:t xml:space="preserve">, majd nagyszerű hangulatot teremtettek a különböző </w:t>
      </w:r>
      <w:r w:rsidR="005C7F7A">
        <w:rPr>
          <w:rFonts w:ascii="Arial" w:hAnsi="Arial" w:cs="Arial"/>
          <w:color w:val="000000" w:themeColor="text1"/>
          <w:sz w:val="24"/>
          <w:szCs w:val="24"/>
        </w:rPr>
        <w:lastRenderedPageBreak/>
        <w:t>táncok bemutatásával. A tanári produkció is hozzájárult az est még élvezetesebbé tételéhez, ám az angol és bécsi keringők teremtették meg az igazi báli hangulatot.</w:t>
      </w:r>
    </w:p>
    <w:p w:rsidR="005C7F7A" w:rsidRDefault="005C7F7A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sok szórakoztató program</w:t>
      </w:r>
      <w:r w:rsidR="0024009A">
        <w:rPr>
          <w:rFonts w:ascii="Arial" w:hAnsi="Arial" w:cs="Arial"/>
          <w:color w:val="000000" w:themeColor="text1"/>
          <w:sz w:val="24"/>
          <w:szCs w:val="24"/>
        </w:rPr>
        <w:t xml:space="preserve"> mellett, a karácsonyi készülődés időszakában tanulóinknak két matematika versenyen is meg kellett állni a helyüket. Decemb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er 3-án a Varga Tamás</w:t>
      </w:r>
      <w:r w:rsidR="0024009A">
        <w:rPr>
          <w:rFonts w:ascii="Arial" w:hAnsi="Arial" w:cs="Arial"/>
          <w:color w:val="000000" w:themeColor="text1"/>
          <w:sz w:val="24"/>
          <w:szCs w:val="24"/>
        </w:rPr>
        <w:t xml:space="preserve"> matematika versenyen a 7-8. osztályosaink indultak, majd a 9-10. évfolyamosok az Arany Dániel verseny 4 órás feladatsorával küzdöttek december 12-én. Az eredményekről majd egy későbbi hírlevelünkben tudunk beszámolni. </w:t>
      </w:r>
    </w:p>
    <w:p w:rsidR="0024009A" w:rsidRDefault="00BD06C6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Több színházlátogatási program is tarkította a hónap eseményeit. Az Operett Színházban a 3. z osztály járt,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 xml:space="preserve"> ahol az Ördögölő Józsiás című előadást látták. A tizenegyedik</w:t>
      </w:r>
      <w:r>
        <w:rPr>
          <w:rFonts w:ascii="Arial" w:hAnsi="Arial" w:cs="Arial"/>
          <w:color w:val="000000" w:themeColor="text1"/>
          <w:sz w:val="24"/>
          <w:szCs w:val="24"/>
        </w:rPr>
        <w:t>es humán csoport a József Attila Színház Arany ember, majd a Karinthy Sz</w:t>
      </w:r>
      <w:r w:rsidR="009E34CF">
        <w:rPr>
          <w:rFonts w:ascii="Arial" w:hAnsi="Arial" w:cs="Arial"/>
          <w:color w:val="000000" w:themeColor="text1"/>
          <w:sz w:val="24"/>
          <w:szCs w:val="24"/>
        </w:rPr>
        <w:t>ínház Antigoné előadásait látta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Angolul tanuló diákjaink pedig az utolsó tanítási napon </w:t>
      </w:r>
      <w:r w:rsidR="009E34CF">
        <w:rPr>
          <w:rFonts w:ascii="Arial" w:hAnsi="Arial" w:cs="Arial"/>
          <w:color w:val="000000" w:themeColor="text1"/>
          <w:sz w:val="24"/>
          <w:szCs w:val="24"/>
        </w:rPr>
        <w:t xml:space="preserve">az Uránia Filmszínházban nézték meg a </w:t>
      </w:r>
      <w:proofErr w:type="spellStart"/>
      <w:r w:rsidR="009E34CF">
        <w:rPr>
          <w:rFonts w:ascii="Arial" w:hAnsi="Arial" w:cs="Arial"/>
          <w:color w:val="000000" w:themeColor="text1"/>
          <w:sz w:val="24"/>
          <w:szCs w:val="24"/>
        </w:rPr>
        <w:t>Dr</w:t>
      </w:r>
      <w:proofErr w:type="spellEnd"/>
      <w:r w:rsidR="009E3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E34CF">
        <w:rPr>
          <w:rFonts w:ascii="Arial" w:hAnsi="Arial" w:cs="Arial"/>
          <w:color w:val="000000" w:themeColor="text1"/>
          <w:sz w:val="24"/>
          <w:szCs w:val="24"/>
        </w:rPr>
        <w:t>Jekill</w:t>
      </w:r>
      <w:proofErr w:type="spellEnd"/>
      <w:r w:rsidR="009E34CF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="009E34CF">
        <w:rPr>
          <w:rFonts w:ascii="Arial" w:hAnsi="Arial" w:cs="Arial"/>
          <w:color w:val="000000" w:themeColor="text1"/>
          <w:sz w:val="24"/>
          <w:szCs w:val="24"/>
        </w:rPr>
        <w:t>Mr</w:t>
      </w:r>
      <w:proofErr w:type="spellEnd"/>
      <w:r w:rsidR="009E34CF">
        <w:rPr>
          <w:rFonts w:ascii="Arial" w:hAnsi="Arial" w:cs="Arial"/>
          <w:color w:val="000000" w:themeColor="text1"/>
          <w:sz w:val="24"/>
          <w:szCs w:val="24"/>
        </w:rPr>
        <w:t xml:space="preserve"> Hyde című angol nyelvű előadást, amit egy amerikai drámatársulat adott elő.</w:t>
      </w:r>
    </w:p>
    <w:p w:rsidR="002F3D9F" w:rsidRDefault="002F3D9F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Az utolsó napok feszültségét oldotta néhány más jellegű program. Az 5. és a 8. osztályok LEGO kiállításra mentek</w:t>
      </w:r>
      <w:r w:rsidR="00EA314C">
        <w:rPr>
          <w:rFonts w:ascii="Arial" w:hAnsi="Arial" w:cs="Arial"/>
          <w:color w:val="000000" w:themeColor="text1"/>
          <w:sz w:val="24"/>
          <w:szCs w:val="24"/>
        </w:rPr>
        <w:t>, tanár-</w:t>
      </w:r>
      <w:r>
        <w:rPr>
          <w:rFonts w:ascii="Arial" w:hAnsi="Arial" w:cs="Arial"/>
          <w:color w:val="000000" w:themeColor="text1"/>
          <w:sz w:val="24"/>
          <w:szCs w:val="24"/>
        </w:rPr>
        <w:t>diák focimeccs</w:t>
      </w:r>
      <w:r w:rsidR="00AF162C">
        <w:rPr>
          <w:rFonts w:ascii="Arial" w:hAnsi="Arial" w:cs="Arial"/>
          <w:color w:val="000000" w:themeColor="text1"/>
          <w:sz w:val="24"/>
          <w:szCs w:val="24"/>
        </w:rPr>
        <w:t>et szerveztünk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8. évfol</w:t>
      </w:r>
      <w:r w:rsidR="00EA314C">
        <w:rPr>
          <w:rFonts w:ascii="Arial" w:hAnsi="Arial" w:cs="Arial"/>
          <w:color w:val="000000" w:themeColor="text1"/>
          <w:sz w:val="24"/>
          <w:szCs w:val="24"/>
        </w:rPr>
        <w:t xml:space="preserve">yammal, </w:t>
      </w:r>
      <w:r w:rsidR="006058F0">
        <w:rPr>
          <w:rFonts w:ascii="Arial" w:hAnsi="Arial" w:cs="Arial"/>
          <w:color w:val="000000" w:themeColor="text1"/>
          <w:sz w:val="24"/>
          <w:szCs w:val="24"/>
        </w:rPr>
        <w:t>sokan korcsolyáztak, valamint</w:t>
      </w:r>
      <w:r w:rsidR="00EA314C">
        <w:rPr>
          <w:rFonts w:ascii="Arial" w:hAnsi="Arial" w:cs="Arial"/>
          <w:color w:val="000000" w:themeColor="text1"/>
          <w:sz w:val="24"/>
          <w:szCs w:val="24"/>
        </w:rPr>
        <w:t xml:space="preserve"> több mint 40 diák Bécsbe látogatott december 20-án. Az alsós osztályok Teaháza, kará</w:t>
      </w:r>
      <w:r w:rsidR="00AF162C">
        <w:rPr>
          <w:rFonts w:ascii="Arial" w:hAnsi="Arial" w:cs="Arial"/>
          <w:color w:val="000000" w:themeColor="text1"/>
          <w:sz w:val="24"/>
          <w:szCs w:val="24"/>
        </w:rPr>
        <w:t xml:space="preserve">csonyi </w:t>
      </w:r>
      <w:bookmarkStart w:id="0" w:name="_GoBack"/>
      <w:bookmarkEnd w:id="0"/>
      <w:r w:rsidR="00EA314C">
        <w:rPr>
          <w:rFonts w:ascii="Arial" w:hAnsi="Arial" w:cs="Arial"/>
          <w:color w:val="000000" w:themeColor="text1"/>
          <w:sz w:val="24"/>
          <w:szCs w:val="24"/>
        </w:rPr>
        <w:t xml:space="preserve">mézeskalácssütése is remekül sikerült. A kisebb gyerekek pedig pompás vásári hangulatot teremtettek az aulában és a folyosókon a sok eladni való árujukkal, játékaikkal, apró-cseprő dolgaikkal és finom süteményeikkel.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66EA" w:rsidRDefault="009E34CF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Minden osztály lázasan készült, hogy méltó keretek között ünnepelje meg a karácsonyt. A 4. z osztály egy igazán színvonalas színdarabot mutatott be először a szülőknek, majd az összes érdeklődő osztálynak. A megható történet, a remek színpadi megjelenítés, </w:t>
      </w:r>
      <w:r w:rsidR="00FA66EA">
        <w:rPr>
          <w:rFonts w:ascii="Arial" w:hAnsi="Arial" w:cs="Arial"/>
          <w:color w:val="000000" w:themeColor="text1"/>
          <w:sz w:val="24"/>
          <w:szCs w:val="24"/>
        </w:rPr>
        <w:t xml:space="preserve">az elragadó éneklés és színpadi játék nagy élményt nyújtott a közönségnek. </w:t>
      </w:r>
    </w:p>
    <w:p w:rsidR="009E34CF" w:rsidRDefault="00FA66EA" w:rsidP="005F0C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Az ünneplések sorát két szép karácsonyi hangverseny zárta le. A Szent Gellért templomban tartott karácsonyi megemlékezésen kórusaink (3-4.oszt, 5-6 oszt, középiskolás és tanári kórus) és a tanítványainkból alakult zenekarok </w:t>
      </w:r>
      <w:r w:rsidR="00EA314C">
        <w:rPr>
          <w:rFonts w:ascii="Arial" w:hAnsi="Arial" w:cs="Arial"/>
          <w:color w:val="000000" w:themeColor="text1"/>
          <w:sz w:val="24"/>
          <w:szCs w:val="24"/>
        </w:rPr>
        <w:t xml:space="preserve">elvarázsolták a </w:t>
      </w:r>
      <w:r>
        <w:rPr>
          <w:rFonts w:ascii="Arial" w:hAnsi="Arial" w:cs="Arial"/>
          <w:color w:val="000000" w:themeColor="text1"/>
          <w:sz w:val="24"/>
          <w:szCs w:val="24"/>
        </w:rPr>
        <w:t>közönséget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625D5">
        <w:rPr>
          <w:rFonts w:ascii="Arial" w:hAnsi="Arial" w:cs="Arial"/>
          <w:color w:val="000000" w:themeColor="text1"/>
          <w:sz w:val="24"/>
          <w:szCs w:val="24"/>
        </w:rPr>
        <w:br/>
        <w:t xml:space="preserve">December 21-én a gimnázium </w:t>
      </w:r>
      <w:proofErr w:type="spellStart"/>
      <w:r w:rsidR="002625D5">
        <w:rPr>
          <w:rFonts w:ascii="Arial" w:hAnsi="Arial" w:cs="Arial"/>
          <w:color w:val="000000" w:themeColor="text1"/>
          <w:sz w:val="24"/>
          <w:szCs w:val="24"/>
        </w:rPr>
        <w:t>C</w:t>
      </w:r>
      <w:r w:rsidR="002F3D9F">
        <w:rPr>
          <w:rFonts w:ascii="Arial" w:hAnsi="Arial" w:cs="Arial"/>
          <w:color w:val="000000" w:themeColor="text1"/>
          <w:sz w:val="24"/>
          <w:szCs w:val="24"/>
        </w:rPr>
        <w:t>anticum</w:t>
      </w:r>
      <w:proofErr w:type="spellEnd"/>
      <w:r w:rsidR="002F3D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F3D9F">
        <w:rPr>
          <w:rFonts w:ascii="Arial" w:hAnsi="Arial" w:cs="Arial"/>
          <w:color w:val="000000" w:themeColor="text1"/>
          <w:sz w:val="24"/>
          <w:szCs w:val="24"/>
        </w:rPr>
        <w:t>Bonum</w:t>
      </w:r>
      <w:proofErr w:type="spellEnd"/>
      <w:r w:rsidR="002F3D9F">
        <w:rPr>
          <w:rFonts w:ascii="Arial" w:hAnsi="Arial" w:cs="Arial"/>
          <w:color w:val="000000" w:themeColor="text1"/>
          <w:sz w:val="24"/>
          <w:szCs w:val="24"/>
        </w:rPr>
        <w:t xml:space="preserve"> kórusa lépett fel nagy sikerrel a Budai várban,</w:t>
      </w:r>
      <w:r w:rsidR="002625D5">
        <w:rPr>
          <w:rFonts w:ascii="Arial" w:hAnsi="Arial" w:cs="Arial"/>
          <w:color w:val="000000" w:themeColor="text1"/>
          <w:sz w:val="24"/>
          <w:szCs w:val="24"/>
        </w:rPr>
        <w:t xml:space="preserve"> a Magyarság Házában,</w:t>
      </w:r>
      <w:r w:rsidR="002F3D9F">
        <w:rPr>
          <w:rFonts w:ascii="Arial" w:hAnsi="Arial" w:cs="Arial"/>
          <w:color w:val="000000" w:themeColor="text1"/>
          <w:sz w:val="24"/>
          <w:szCs w:val="24"/>
        </w:rPr>
        <w:t xml:space="preserve"> ahol egy erdélyi gyermekkórussal együtt szebbnél szebb karácsonyi kórusművek előadásával öregbítették az iskola hírnevét.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009A" w:rsidRDefault="0024009A" w:rsidP="009C69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4009A" w:rsidRDefault="009440A8" w:rsidP="009C69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2014. január 8.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Iskolavezetés</w:t>
      </w:r>
    </w:p>
    <w:p w:rsidR="00145168" w:rsidRPr="009C6900" w:rsidRDefault="00145168" w:rsidP="009C69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C2F5E" w:rsidRDefault="00EC2F5E"/>
    <w:sectPr w:rsidR="00EC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D"/>
    <w:rsid w:val="00145168"/>
    <w:rsid w:val="001D43ED"/>
    <w:rsid w:val="0024009A"/>
    <w:rsid w:val="002625D5"/>
    <w:rsid w:val="002F3D9F"/>
    <w:rsid w:val="00370E85"/>
    <w:rsid w:val="0052771B"/>
    <w:rsid w:val="005C7F7A"/>
    <w:rsid w:val="005F0CF5"/>
    <w:rsid w:val="006058F0"/>
    <w:rsid w:val="0061464E"/>
    <w:rsid w:val="006D7116"/>
    <w:rsid w:val="00761A8A"/>
    <w:rsid w:val="009440A8"/>
    <w:rsid w:val="009C6900"/>
    <w:rsid w:val="009E34CF"/>
    <w:rsid w:val="00AF162C"/>
    <w:rsid w:val="00BD06C6"/>
    <w:rsid w:val="00E9326D"/>
    <w:rsid w:val="00EA314C"/>
    <w:rsid w:val="00EC2F5E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2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2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ED4284B5</Template>
  <TotalTime>1</TotalTime>
  <Pages>2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Krupanicsné Nagy Katalin</dc:creator>
  <cp:lastModifiedBy>Krupanicsnl Nagy Katalin</cp:lastModifiedBy>
  <cp:revision>2</cp:revision>
  <dcterms:created xsi:type="dcterms:W3CDTF">2014-01-09T10:23:00Z</dcterms:created>
  <dcterms:modified xsi:type="dcterms:W3CDTF">2014-01-09T10:23:00Z</dcterms:modified>
</cp:coreProperties>
</file>